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B" w:rsidRPr="00977852" w:rsidRDefault="00EC3D0B" w:rsidP="00EF69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852">
        <w:rPr>
          <w:rFonts w:ascii="Times New Roman" w:hAnsi="Times New Roman"/>
          <w:b/>
          <w:sz w:val="28"/>
          <w:szCs w:val="28"/>
          <w:lang w:val="uk-UA"/>
        </w:rPr>
        <w:t>Пояснювальна записка до фінансового звіту</w:t>
      </w:r>
    </w:p>
    <w:p w:rsidR="00EC3D0B" w:rsidRPr="00977852" w:rsidRDefault="00EC3D0B" w:rsidP="00EF69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852">
        <w:rPr>
          <w:rFonts w:ascii="Times New Roman" w:hAnsi="Times New Roman"/>
          <w:b/>
          <w:sz w:val="28"/>
          <w:szCs w:val="28"/>
          <w:lang w:val="uk-UA"/>
        </w:rPr>
        <w:t xml:space="preserve">КП НМР «Торговий центр» </w:t>
      </w:r>
    </w:p>
    <w:p w:rsidR="00EC3D0B" w:rsidRPr="00977852" w:rsidRDefault="00EC3D0B" w:rsidP="00EF69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852">
        <w:rPr>
          <w:rFonts w:ascii="Times New Roman" w:hAnsi="Times New Roman"/>
          <w:b/>
          <w:sz w:val="28"/>
          <w:szCs w:val="28"/>
          <w:lang w:val="uk-UA"/>
        </w:rPr>
        <w:t>за І півріччя 2020 року</w:t>
      </w:r>
    </w:p>
    <w:p w:rsidR="00EC3D0B" w:rsidRPr="00977852" w:rsidRDefault="00EC3D0B" w:rsidP="003721C9">
      <w:pPr>
        <w:jc w:val="both"/>
        <w:rPr>
          <w:rFonts w:ascii="Times New Roman" w:hAnsi="Times New Roman"/>
          <w:b/>
          <w:lang w:val="uk-UA"/>
        </w:rPr>
      </w:pPr>
    </w:p>
    <w:p w:rsidR="00EC3D0B" w:rsidRPr="00977852" w:rsidRDefault="00EC3D0B" w:rsidP="003721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 xml:space="preserve">         КП НМР «Торговий центр» за І півріччя 2020 року отримало  дохід в сумі 3 254 000 грн. витрати підприємства склали 3 223 000  грн. підприємство отримало 25 000 грн. чистого прибутку.</w:t>
      </w:r>
    </w:p>
    <w:p w:rsidR="00EC3D0B" w:rsidRPr="00977852" w:rsidRDefault="00EC3D0B" w:rsidP="003721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 xml:space="preserve">         Сплачено податків до державного бюджету 491 000 грн. до місцевого бюджету 945 000 грн. </w:t>
      </w:r>
    </w:p>
    <w:p w:rsidR="00EC3D0B" w:rsidRPr="00977852" w:rsidRDefault="00EC3D0B" w:rsidP="003721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 xml:space="preserve">Всього сплачено податків за І півріччя 2020 року 1 436 000 грн.  </w:t>
      </w:r>
    </w:p>
    <w:p w:rsidR="00EC3D0B" w:rsidRPr="00977852" w:rsidRDefault="00EC3D0B" w:rsidP="003721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>Заборгованості по сплаті податків та виплаті заробітної плати  немає.</w:t>
      </w:r>
    </w:p>
    <w:p w:rsidR="00EC3D0B" w:rsidRPr="00977852" w:rsidRDefault="00EC3D0B" w:rsidP="003C5A2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 xml:space="preserve">        За І півріччя 2020 року було виконано ряд робіт, а саме: </w:t>
      </w:r>
    </w:p>
    <w:p w:rsidR="00EC3D0B" w:rsidRPr="00977852" w:rsidRDefault="00EC3D0B" w:rsidP="00953B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>роботи з благоустрою території на проспекті Незалежності,22;</w:t>
      </w:r>
    </w:p>
    <w:p w:rsidR="00EC3D0B" w:rsidRPr="00977852" w:rsidRDefault="00EC3D0B" w:rsidP="00953B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>виготовлення підставок під термочаші, закупівля термочаш та квітів;</w:t>
      </w:r>
    </w:p>
    <w:p w:rsidR="00EC3D0B" w:rsidRPr="00977852" w:rsidRDefault="00EC3D0B" w:rsidP="00953B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 xml:space="preserve">роботи з монтажу другої черги огорожі великого ринку за адресою : вул.Ринкова 4Б ; </w:t>
      </w:r>
    </w:p>
    <w:p w:rsidR="00EC3D0B" w:rsidRPr="00977852" w:rsidRDefault="00EC3D0B" w:rsidP="00953B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 xml:space="preserve">повна заміна освітлення в м’ясному павільйоні. </w:t>
      </w:r>
    </w:p>
    <w:p w:rsidR="00EC3D0B" w:rsidRPr="00977852" w:rsidRDefault="00EC3D0B" w:rsidP="00953BDE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>Постійно здійснюється роботи з ремонту та обслуговування мереж та комунікацій.</w:t>
      </w:r>
    </w:p>
    <w:p w:rsidR="00EC3D0B" w:rsidRPr="00977852" w:rsidRDefault="00EC3D0B" w:rsidP="003C5A2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3D0B" w:rsidRPr="00977852" w:rsidRDefault="00EC3D0B" w:rsidP="003C5A25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C3D0B" w:rsidRPr="00977852" w:rsidRDefault="00EC3D0B" w:rsidP="003721C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3D0B" w:rsidRPr="00977852" w:rsidRDefault="00EC3D0B" w:rsidP="003721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77852">
        <w:rPr>
          <w:rFonts w:ascii="Times New Roman" w:hAnsi="Times New Roman"/>
          <w:sz w:val="28"/>
          <w:szCs w:val="28"/>
          <w:lang w:val="uk-UA"/>
        </w:rPr>
        <w:t>Директор КП НМР «Торговий центр»                                  Михайло БРОЖИК</w:t>
      </w:r>
    </w:p>
    <w:sectPr w:rsidR="00EC3D0B" w:rsidRPr="00977852" w:rsidSect="006E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4526"/>
    <w:multiLevelType w:val="hybridMultilevel"/>
    <w:tmpl w:val="AA8C3436"/>
    <w:lvl w:ilvl="0" w:tplc="DB4E0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973"/>
    <w:rsid w:val="00021E51"/>
    <w:rsid w:val="00042999"/>
    <w:rsid w:val="000C0338"/>
    <w:rsid w:val="000D02CF"/>
    <w:rsid w:val="000D06E7"/>
    <w:rsid w:val="00160988"/>
    <w:rsid w:val="00162CE7"/>
    <w:rsid w:val="00164AB1"/>
    <w:rsid w:val="00165FFB"/>
    <w:rsid w:val="00175782"/>
    <w:rsid w:val="002A055A"/>
    <w:rsid w:val="002A7431"/>
    <w:rsid w:val="00322189"/>
    <w:rsid w:val="003721C9"/>
    <w:rsid w:val="003B4C15"/>
    <w:rsid w:val="003C5A25"/>
    <w:rsid w:val="003C5E2D"/>
    <w:rsid w:val="00402A98"/>
    <w:rsid w:val="00404A31"/>
    <w:rsid w:val="0048105F"/>
    <w:rsid w:val="004A1ED7"/>
    <w:rsid w:val="004E3841"/>
    <w:rsid w:val="00574489"/>
    <w:rsid w:val="00645F1D"/>
    <w:rsid w:val="0067275F"/>
    <w:rsid w:val="006A7B45"/>
    <w:rsid w:val="006E7964"/>
    <w:rsid w:val="006F16E6"/>
    <w:rsid w:val="008A2723"/>
    <w:rsid w:val="00943223"/>
    <w:rsid w:val="00953BDE"/>
    <w:rsid w:val="00977852"/>
    <w:rsid w:val="00A00EE3"/>
    <w:rsid w:val="00A56223"/>
    <w:rsid w:val="00B35793"/>
    <w:rsid w:val="00BD73EB"/>
    <w:rsid w:val="00C04264"/>
    <w:rsid w:val="00C07F00"/>
    <w:rsid w:val="00DC597F"/>
    <w:rsid w:val="00E42629"/>
    <w:rsid w:val="00EC3D0B"/>
    <w:rsid w:val="00EF13F5"/>
    <w:rsid w:val="00EF6973"/>
    <w:rsid w:val="00F00528"/>
    <w:rsid w:val="00F065D3"/>
    <w:rsid w:val="00F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64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E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53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150</Words>
  <Characters>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Microsoft Office</cp:lastModifiedBy>
  <cp:revision>14</cp:revision>
  <cp:lastPrinted>2020-07-31T05:45:00Z</cp:lastPrinted>
  <dcterms:created xsi:type="dcterms:W3CDTF">2020-02-19T11:51:00Z</dcterms:created>
  <dcterms:modified xsi:type="dcterms:W3CDTF">2020-08-04T08:13:00Z</dcterms:modified>
</cp:coreProperties>
</file>